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B5EB7" w14:textId="43DA0DC1" w:rsidR="00945D0F" w:rsidRPr="003B6126" w:rsidRDefault="005F2A6C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18"/>
          <w:lang w:eastAsia="ko-KR"/>
        </w:rPr>
      </w:pPr>
      <w:r w:rsidRPr="005F2A6C">
        <w:rPr>
          <w:rFonts w:ascii="Courier New" w:eastAsia="Times New Roman" w:hAnsi="Courier New" w:cs="Courier New"/>
          <w:bCs/>
          <w:color w:val="000000"/>
          <w:szCs w:val="18"/>
          <w:lang w:eastAsia="ko-KR"/>
        </w:rPr>
        <w:t>S01.</w:t>
      </w:r>
      <w:r w:rsidRPr="005F2A6C">
        <w:rPr>
          <w:rFonts w:ascii="Courier New" w:eastAsia="Times New Roman" w:hAnsi="Courier New" w:cs="Courier New"/>
          <w:bCs/>
          <w:color w:val="0070C0"/>
          <w:szCs w:val="18"/>
          <w:lang w:eastAsia="ko-KR"/>
        </w:rPr>
        <w:t>C</w:t>
      </w:r>
      <w:r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 xml:space="preserve"> </w:t>
      </w:r>
      <w:r w:rsidR="00945D0F" w:rsidRPr="003B6126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>Still</w:t>
      </w:r>
    </w:p>
    <w:p w14:paraId="58ED5C82" w14:textId="77777777" w:rsidR="00945D0F" w:rsidRPr="003B6126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2502D2C0" w14:textId="77777777" w:rsidR="00945D0F" w:rsidRPr="003B6126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785BDC53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[Intro]</w:t>
      </w:r>
    </w:p>
    <w:p w14:paraId="77204E6A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2D6D38DD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F2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Am9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C/G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</w:t>
      </w:r>
      <w:proofErr w:type="spellStart"/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proofErr w:type="spellEnd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522B2F9B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</w:p>
    <w:p w14:paraId="5DCE256C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487E9173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[Verse 1]</w:t>
      </w:r>
    </w:p>
    <w:p w14:paraId="3A9ED43A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7A407AAD" w14:textId="01B245E6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G/B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Am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16AF353D" w14:textId="1BE3E76B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Hide </w:t>
      </w:r>
      <w:proofErr w:type="gramStart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me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now</w:t>
      </w:r>
      <w:proofErr w:type="gramEnd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, </w:t>
      </w:r>
    </w:p>
    <w:p w14:paraId="5A9A1856" w14:textId="61F1A3A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D/F#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64A47767" w14:textId="4D4397FD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Under Your wings </w:t>
      </w:r>
    </w:p>
    <w:p w14:paraId="1485944B" w14:textId="591A574F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C/E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9371E3">
        <w:rPr>
          <w:rFonts w:ascii="Courier New" w:eastAsia="Times New Roman" w:hAnsi="Courier New" w:cs="Courier New"/>
          <w:color w:val="000000"/>
          <w:szCs w:val="18"/>
          <w:lang w:eastAsia="ko-KR"/>
        </w:rPr>
        <w:t>(</w:t>
      </w:r>
      <w:r w:rsidR="001875C6" w:rsidRPr="001875C6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="009371E3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) </w:t>
      </w:r>
      <w:r w:rsidR="004A6412">
        <w:rPr>
          <w:rFonts w:ascii="Courier New" w:eastAsia="Times New Roman" w:hAnsi="Courier New" w:cs="Courier New"/>
          <w:color w:val="0070C0"/>
          <w:szCs w:val="18"/>
          <w:lang w:eastAsia="ko-KR"/>
        </w:rPr>
        <w:t>Am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9371E3">
        <w:rPr>
          <w:rFonts w:ascii="Courier New" w:eastAsia="Times New Roman" w:hAnsi="Courier New" w:cs="Courier New"/>
          <w:color w:val="000000"/>
          <w:szCs w:val="18"/>
          <w:lang w:eastAsia="ko-KR"/>
        </w:rPr>
        <w:t>(</w:t>
      </w:r>
      <w:r w:rsidR="009371E3" w:rsidRPr="009371E3">
        <w:rPr>
          <w:rFonts w:ascii="Courier New" w:eastAsia="Times New Roman" w:hAnsi="Courier New" w:cs="Courier New"/>
          <w:color w:val="0070C0"/>
          <w:szCs w:val="18"/>
          <w:lang w:eastAsia="ko-KR"/>
        </w:rPr>
        <w:t>Fmaj7</w:t>
      </w:r>
      <w:r w:rsidR="009371E3">
        <w:rPr>
          <w:rFonts w:ascii="Courier New" w:eastAsia="Times New Roman" w:hAnsi="Courier New" w:cs="Courier New"/>
          <w:color w:val="000000"/>
          <w:szCs w:val="18"/>
          <w:lang w:eastAsia="ko-KR"/>
        </w:rPr>
        <w:t>)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</w:p>
    <w:p w14:paraId="6396CDF9" w14:textId="704D85D8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Co</w:t>
      </w:r>
      <w:r w:rsidR="00A704E9">
        <w:rPr>
          <w:rFonts w:ascii="Courier New" w:eastAsia="Times New Roman" w:hAnsi="Courier New" w:cs="Courier New"/>
          <w:color w:val="000000"/>
          <w:szCs w:val="18"/>
          <w:lang w:eastAsia="ko-KR"/>
        </w:rPr>
        <w:t>--</w:t>
      </w:r>
      <w:proofErr w:type="spellStart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ver</w:t>
      </w:r>
      <w:proofErr w:type="spellEnd"/>
      <w:r w:rsidR="009371E3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me, </w:t>
      </w:r>
    </w:p>
    <w:p w14:paraId="2B68A34C" w14:textId="0596B5CD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4A6412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4A6412" w:rsidRPr="004A6412">
        <w:rPr>
          <w:rFonts w:ascii="Courier New" w:eastAsia="Times New Roman" w:hAnsi="Courier New" w:cs="Courier New"/>
          <w:color w:val="0070C0"/>
          <w:szCs w:val="18"/>
          <w:lang w:eastAsia="ko-KR"/>
        </w:rPr>
        <w:t>Fmaj7</w:t>
      </w:r>
      <w:r w:rsidR="004A6412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Dm7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684D6C47" w14:textId="055D8C82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With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>-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in Your mighty hand </w:t>
      </w:r>
    </w:p>
    <w:p w14:paraId="7D3FDF8B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166FCC16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59F533BE" w14:textId="4112510B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[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>Chorus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2ECEF25E" w14:textId="06FE62DD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5434BAAB" w14:textId="60B25C4B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    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05EA06A5" w14:textId="758D034E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When the oceans rise and thunders roar </w:t>
      </w:r>
    </w:p>
    <w:p w14:paraId="7E0D9738" w14:textId="5589BAF2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     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Am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6A6F30C8" w14:textId="3E19EE0F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I will soar with You, a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>-</w:t>
      </w:r>
      <w:proofErr w:type="spellStart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bove</w:t>
      </w:r>
      <w:proofErr w:type="spellEnd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the storm </w:t>
      </w:r>
    </w:p>
    <w:p w14:paraId="46AF6928" w14:textId="6E6A61D9" w:rsidR="00945D0F" w:rsidRPr="00945D0F" w:rsidRDefault="001F67A7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F67A7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="00945D0F"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   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945D0F"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</w:t>
      </w:r>
      <w:r w:rsidR="00945D0F"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F/A</w:t>
      </w:r>
      <w:r w:rsidR="00945D0F"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945D0F"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945D0F"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G/B</w:t>
      </w:r>
      <w:r w:rsidR="00945D0F"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</w:t>
      </w:r>
      <w:r w:rsidR="00945D0F"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Csus4</w:t>
      </w:r>
      <w:r w:rsidR="00945D0F"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</w:t>
      </w:r>
      <w:r w:rsidR="00945D0F"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="00945D0F"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52621113" w14:textId="03CE77D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Father, </w:t>
      </w:r>
      <w:proofErr w:type="gramStart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You</w:t>
      </w:r>
      <w:proofErr w:type="gramEnd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are King o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>-</w:t>
      </w:r>
      <w:proofErr w:type="spellStart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ver</w:t>
      </w:r>
      <w:proofErr w:type="spellEnd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the flood </w:t>
      </w:r>
    </w:p>
    <w:p w14:paraId="1735F52C" w14:textId="74047516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   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proofErr w:type="gramStart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="00D42434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(</w:t>
      </w:r>
      <w:proofErr w:type="gramEnd"/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Fmaj9</w:t>
      </w:r>
      <w:r w:rsidR="00D42434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) </w:t>
      </w:r>
      <w:r w:rsidR="00D42434" w:rsidRPr="00D42434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="00D42434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0C0B68B6" w14:textId="22D82409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I will be still and know You are God </w:t>
      </w:r>
    </w:p>
    <w:p w14:paraId="2CBCCBC9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61E2A44D" w14:textId="77777777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4EC60659" w14:textId="20F2B101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[Verse </w:t>
      </w:r>
      <w:r w:rsidR="001875C6">
        <w:rPr>
          <w:rFonts w:ascii="Courier New" w:eastAsia="Times New Roman" w:hAnsi="Courier New" w:cs="Courier New"/>
          <w:color w:val="000000"/>
          <w:szCs w:val="18"/>
          <w:lang w:eastAsia="ko-KR"/>
        </w:rPr>
        <w:t>2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1DEE5F26" w14:textId="74BD2FF1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5CC4EDF9" w14:textId="7C2CD239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G/B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Am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09EA5A01" w14:textId="0071672F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Find rest </w:t>
      </w:r>
      <w:proofErr w:type="gramStart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my  soul</w:t>
      </w:r>
      <w:proofErr w:type="gramEnd"/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</w:p>
    <w:p w14:paraId="7E8B8518" w14:textId="04642E8A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</w:t>
      </w:r>
      <w:r w:rsidR="00CA101B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F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D/F#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497DD46B" w14:textId="2574FC0C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In Christ a</w:t>
      </w:r>
      <w:r w:rsidR="00CA101B">
        <w:rPr>
          <w:rFonts w:ascii="Courier New" w:eastAsia="Times New Roman" w:hAnsi="Courier New" w:cs="Courier New"/>
          <w:color w:val="000000"/>
          <w:szCs w:val="18"/>
          <w:lang w:eastAsia="ko-KR"/>
        </w:rPr>
        <w:t>----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lone </w:t>
      </w:r>
    </w:p>
    <w:p w14:paraId="7B4AD985" w14:textId="0A9872A8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C/E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="00CA101B">
        <w:rPr>
          <w:rFonts w:ascii="Courier New" w:eastAsia="Times New Roman" w:hAnsi="Courier New" w:cs="Courier New"/>
          <w:color w:val="000000"/>
          <w:szCs w:val="18"/>
          <w:lang w:eastAsia="ko-KR"/>
        </w:rPr>
        <w:t>(</w:t>
      </w:r>
      <w:proofErr w:type="gramStart"/>
      <w:r w:rsidR="00CA101B" w:rsidRPr="00CA101B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="00CA101B">
        <w:rPr>
          <w:rFonts w:ascii="Courier New" w:eastAsia="Times New Roman" w:hAnsi="Courier New" w:cs="Courier New"/>
          <w:color w:val="000000"/>
          <w:szCs w:val="18"/>
          <w:lang w:eastAsia="ko-KR"/>
        </w:rPr>
        <w:t>)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</w:t>
      </w:r>
      <w:proofErr w:type="gramEnd"/>
      <w:r w:rsidR="00CA101B">
        <w:rPr>
          <w:rFonts w:ascii="Courier New" w:eastAsia="Times New Roman" w:hAnsi="Courier New" w:cs="Courier New"/>
          <w:color w:val="0070C0"/>
          <w:szCs w:val="18"/>
          <w:lang w:eastAsia="ko-KR"/>
        </w:rPr>
        <w:t>Am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0187BC8E" w14:textId="555CFC94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Know His power </w:t>
      </w:r>
      <w:bookmarkStart w:id="0" w:name="_GoBack"/>
      <w:bookmarkEnd w:id="0"/>
    </w:p>
    <w:p w14:paraId="4F59432A" w14:textId="07C8C15D" w:rsidR="00945D0F" w:rsidRPr="00945D0F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</w:t>
      </w:r>
      <w:r w:rsidR="00CA101B" w:rsidRPr="00CA101B">
        <w:rPr>
          <w:rFonts w:ascii="Courier New" w:eastAsia="Times New Roman" w:hAnsi="Courier New" w:cs="Courier New"/>
          <w:color w:val="0070C0"/>
          <w:szCs w:val="18"/>
          <w:lang w:eastAsia="ko-KR"/>
        </w:rPr>
        <w:t>F</w:t>
      </w:r>
      <w:r w:rsidR="00CA101B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Dm7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    </w:t>
      </w:r>
      <w:r w:rsidR="00CA101B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D42B5">
        <w:rPr>
          <w:rFonts w:ascii="Courier New" w:eastAsia="Times New Roman" w:hAnsi="Courier New" w:cs="Courier New"/>
          <w:color w:val="0070C0"/>
          <w:szCs w:val="18"/>
          <w:lang w:eastAsia="ko-KR"/>
        </w:rPr>
        <w:t>G</w:t>
      </w: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 </w:t>
      </w:r>
    </w:p>
    <w:p w14:paraId="2E728936" w14:textId="682BCA1D" w:rsidR="004A2EE6" w:rsidRPr="003B6126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945D0F">
        <w:rPr>
          <w:rFonts w:ascii="Courier New" w:eastAsia="Times New Roman" w:hAnsi="Courier New" w:cs="Courier New"/>
          <w:color w:val="000000"/>
          <w:szCs w:val="18"/>
          <w:lang w:eastAsia="ko-KR"/>
        </w:rPr>
        <w:t>In quietness and trust</w:t>
      </w:r>
    </w:p>
    <w:p w14:paraId="7B06B195" w14:textId="77777777" w:rsidR="00945D0F" w:rsidRPr="003B6126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4AD7A095" w14:textId="77777777" w:rsidR="00945D0F" w:rsidRPr="003B6126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sectPr w:rsidR="00945D0F" w:rsidRPr="003B6126" w:rsidSect="00945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0F"/>
    <w:rsid w:val="001875C6"/>
    <w:rsid w:val="001F67A7"/>
    <w:rsid w:val="003B6126"/>
    <w:rsid w:val="004A2EE6"/>
    <w:rsid w:val="004A6412"/>
    <w:rsid w:val="005F2A6C"/>
    <w:rsid w:val="00606594"/>
    <w:rsid w:val="006F2785"/>
    <w:rsid w:val="009371E3"/>
    <w:rsid w:val="00945D0F"/>
    <w:rsid w:val="00A704E9"/>
    <w:rsid w:val="00AB67F6"/>
    <w:rsid w:val="00AD42B5"/>
    <w:rsid w:val="00CA101B"/>
    <w:rsid w:val="00D024A3"/>
    <w:rsid w:val="00D4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B695"/>
  <w15:chartTrackingRefBased/>
  <w15:docId w15:val="{4E8D10A0-0885-4E9F-B8C4-20255F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D0F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2016-08-21T14:40:00Z</dcterms:created>
  <dcterms:modified xsi:type="dcterms:W3CDTF">2019-12-01T13:12:00Z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